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2F2F2" w:themeColor="background1" w:themeShade="F2"/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Hoofdindelingstabel"/>
      </w:tblPr>
      <w:tblGrid>
        <w:gridCol w:w="6009"/>
        <w:gridCol w:w="4313"/>
      </w:tblGrid>
      <w:tr w:rsidR="00FC03C6" w:rsidRPr="00605A8E" w14:paraId="61271FCD" w14:textId="77777777" w:rsidTr="00346ED4">
        <w:tc>
          <w:tcPr>
            <w:tcW w:w="6204" w:type="dxa"/>
            <w:tcBorders>
              <w:right w:val="single" w:sz="12" w:space="0" w:color="FFD556" w:themeColor="accent1"/>
            </w:tcBorders>
            <w:tcMar>
              <w:bottom w:w="0" w:type="dxa"/>
              <w:right w:w="0" w:type="dxa"/>
            </w:tcMar>
          </w:tcPr>
          <w:tbl>
            <w:tblPr>
              <w:tblW w:w="6009" w:type="dxa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Indelingstabel links"/>
            </w:tblPr>
            <w:tblGrid>
              <w:gridCol w:w="6009"/>
            </w:tblGrid>
            <w:tr w:rsidR="00FC03C6" w:rsidRPr="00605A8E" w14:paraId="2917FA65" w14:textId="77777777" w:rsidTr="00303ADD">
              <w:trPr>
                <w:trHeight w:hRule="exact" w:val="2160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</w:tcPr>
                <w:p w14:paraId="1E9052A1" w14:textId="47B49A83" w:rsidR="00FC03C6" w:rsidRPr="00605A8E" w:rsidRDefault="00C67BE0" w:rsidP="00605A8E">
                  <w:pPr>
                    <w:rPr>
                      <w:sz w:val="28"/>
                      <w:szCs w:val="28"/>
                    </w:rPr>
                  </w:pPr>
                  <w:sdt>
                    <w:sdtPr>
                      <w:rPr>
                        <w:sz w:val="28"/>
                        <w:szCs w:val="28"/>
                      </w:rPr>
                      <w:alias w:val="Voer naam van ontvanger in:"/>
                      <w:tag w:val="Voer naam van ontvanger in:"/>
                      <w:id w:val="2044861746"/>
                      <w:placeholder>
                        <w:docPart w:val="7DD6DB06682048678F489B328CC63796"/>
                      </w:placeholder>
                      <w:dataBinding w:prefixMappings="xmlns:ns0='http://schemas.microsoft.com/office/2006/coverPageProps' " w:xpath="/ns0:CoverPageProperties[1]/ns0:CompanyFax[1]" w:storeItemID="{55AF091B-3C7A-41E3-B477-F2FDAA23CFDA}"/>
                      <w15:appearance w15:val="hidden"/>
                      <w:text/>
                    </w:sdtPr>
                    <w:sdtEndPr/>
                    <w:sdtContent>
                      <w:r w:rsidR="00605A8E" w:rsidRPr="00605A8E">
                        <w:rPr>
                          <w:sz w:val="28"/>
                          <w:szCs w:val="28"/>
                        </w:rPr>
                        <w:t>Scouting de Paulus</w:t>
                      </w:r>
                    </w:sdtContent>
                  </w:sdt>
                </w:p>
                <w:p w14:paraId="21BEA04A" w14:textId="63F9A188" w:rsidR="00FC03C6" w:rsidRPr="00605A8E" w:rsidRDefault="00605A8E" w:rsidP="00605A8E">
                  <w:pPr>
                    <w:rPr>
                      <w:sz w:val="6"/>
                      <w:szCs w:val="6"/>
                    </w:rPr>
                  </w:pPr>
                  <w:r>
                    <w:rPr>
                      <w:sz w:val="28"/>
                      <w:szCs w:val="28"/>
                    </w:rPr>
                    <w:t>De Paulus 1</w:t>
                  </w:r>
                  <w:r w:rsidR="00FC03C6" w:rsidRPr="00605A8E">
                    <w:rPr>
                      <w:sz w:val="28"/>
                      <w:szCs w:val="28"/>
                      <w:lang w:bidi="nl-NL"/>
                    </w:rPr>
                    <w:t xml:space="preserve"> | </w:t>
                  </w:r>
                  <w:r>
                    <w:rPr>
                      <w:sz w:val="28"/>
                      <w:szCs w:val="28"/>
                    </w:rPr>
                    <w:t>6621 CB, Dreumel</w:t>
                  </w:r>
                </w:p>
              </w:tc>
            </w:tr>
            <w:tr w:rsidR="00FC03C6" w:rsidRPr="00605A8E" w14:paraId="6F76E104" w14:textId="77777777" w:rsidTr="00303ADD">
              <w:trPr>
                <w:trHeight w:val="8064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403" w:type="dxa"/>
                  </w:tcMar>
                </w:tcPr>
                <w:p w14:paraId="7D0E28A1" w14:textId="4F275466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  <w:r w:rsidRPr="00605A8E">
                    <w:rPr>
                      <w:sz w:val="6"/>
                      <w:szCs w:val="6"/>
                      <w:lang w:bidi="nl-NL"/>
                    </w:rPr>
                    <w:t>Handjes draaien, handjes draaien, handjes draaien</w:t>
                  </w:r>
                </w:p>
                <w:p w14:paraId="3B7D1AB5" w14:textId="0EAF7AFE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  <w:r w:rsidRPr="00605A8E">
                    <w:rPr>
                      <w:sz w:val="6"/>
                      <w:szCs w:val="6"/>
                      <w:lang w:bidi="nl-NL"/>
                    </w:rPr>
                    <w:t>Alle kindjes op de wereld doen me na</w:t>
                  </w:r>
                </w:p>
                <w:p w14:paraId="497666DF" w14:textId="77777777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  <w:r w:rsidRPr="00605A8E">
                    <w:rPr>
                      <w:sz w:val="6"/>
                      <w:szCs w:val="6"/>
                      <w:lang w:bidi="nl-NL"/>
                    </w:rPr>
                    <w:t xml:space="preserve">Aha </w:t>
                  </w:r>
                  <w:proofErr w:type="spellStart"/>
                  <w:r w:rsidRPr="00605A8E">
                    <w:rPr>
                      <w:sz w:val="6"/>
                      <w:szCs w:val="6"/>
                      <w:lang w:bidi="nl-NL"/>
                    </w:rPr>
                    <w:t>aha</w:t>
                  </w:r>
                  <w:proofErr w:type="spellEnd"/>
                  <w:r w:rsidRPr="00605A8E">
                    <w:rPr>
                      <w:sz w:val="6"/>
                      <w:szCs w:val="6"/>
                      <w:lang w:bidi="nl-NL"/>
                    </w:rPr>
                    <w:t xml:space="preserve"> </w:t>
                  </w:r>
                  <w:proofErr w:type="spellStart"/>
                  <w:r w:rsidRPr="00605A8E">
                    <w:rPr>
                      <w:sz w:val="6"/>
                      <w:szCs w:val="6"/>
                      <w:lang w:bidi="nl-NL"/>
                    </w:rPr>
                    <w:t>aha</w:t>
                  </w:r>
                  <w:proofErr w:type="spellEnd"/>
                  <w:r w:rsidRPr="00605A8E">
                    <w:rPr>
                      <w:sz w:val="6"/>
                      <w:szCs w:val="6"/>
                      <w:lang w:bidi="nl-NL"/>
                    </w:rPr>
                    <w:t xml:space="preserve"> </w:t>
                  </w:r>
                  <w:proofErr w:type="spellStart"/>
                  <w:r w:rsidRPr="00605A8E">
                    <w:rPr>
                      <w:sz w:val="6"/>
                      <w:szCs w:val="6"/>
                      <w:lang w:bidi="nl-NL"/>
                    </w:rPr>
                    <w:t>aha</w:t>
                  </w:r>
                  <w:proofErr w:type="spellEnd"/>
                </w:p>
                <w:p w14:paraId="5E556009" w14:textId="77777777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  <w:r w:rsidRPr="00605A8E">
                    <w:rPr>
                      <w:sz w:val="6"/>
                      <w:szCs w:val="6"/>
                      <w:lang w:bidi="nl-NL"/>
                    </w:rPr>
                    <w:t>Van de Zuidpool tot in Noord-Amerika</w:t>
                  </w:r>
                </w:p>
                <w:p w14:paraId="0C52301C" w14:textId="77777777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  <w:r w:rsidRPr="00605A8E">
                    <w:rPr>
                      <w:sz w:val="6"/>
                      <w:szCs w:val="6"/>
                      <w:lang w:bidi="nl-NL"/>
                    </w:rPr>
                    <w:t>Handjes draaien, handjes draaien, handjes draaien, handjes draaien</w:t>
                  </w:r>
                </w:p>
                <w:p w14:paraId="480C58CB" w14:textId="77777777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</w:p>
                <w:p w14:paraId="1CB74D8C" w14:textId="77777777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  <w:r w:rsidRPr="00605A8E">
                    <w:rPr>
                      <w:sz w:val="6"/>
                      <w:szCs w:val="6"/>
                      <w:lang w:bidi="nl-NL"/>
                    </w:rPr>
                    <w:t>Ik weet niet hoe het droomt</w:t>
                  </w:r>
                </w:p>
                <w:p w14:paraId="3F26B99E" w14:textId="77777777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  <w:r w:rsidRPr="00605A8E">
                    <w:rPr>
                      <w:sz w:val="6"/>
                      <w:szCs w:val="6"/>
                      <w:lang w:bidi="nl-NL"/>
                    </w:rPr>
                    <w:t>Maar heel de wereld rond</w:t>
                  </w:r>
                </w:p>
                <w:p w14:paraId="4BABC05C" w14:textId="77777777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  <w:r w:rsidRPr="00605A8E">
                    <w:rPr>
                      <w:sz w:val="6"/>
                      <w:szCs w:val="6"/>
                      <w:lang w:bidi="nl-NL"/>
                    </w:rPr>
                    <w:t>Doen we dit dansje ooit allemaal</w:t>
                  </w:r>
                </w:p>
                <w:p w14:paraId="16FF5AB9" w14:textId="77777777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  <w:r w:rsidRPr="00605A8E">
                    <w:rPr>
                      <w:sz w:val="6"/>
                      <w:szCs w:val="6"/>
                      <w:lang w:bidi="nl-NL"/>
                    </w:rPr>
                    <w:t>En 't lijkt misschien banaal</w:t>
                  </w:r>
                </w:p>
                <w:p w14:paraId="5D4821C1" w14:textId="77777777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  <w:r w:rsidRPr="00605A8E">
                    <w:rPr>
                      <w:sz w:val="6"/>
                      <w:szCs w:val="6"/>
                      <w:lang w:bidi="nl-NL"/>
                    </w:rPr>
                    <w:t>Maar prins of generaal dit dansje doen ze ooit allemaal</w:t>
                  </w:r>
                </w:p>
                <w:p w14:paraId="3343CBF2" w14:textId="77777777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  <w:r w:rsidRPr="00605A8E">
                    <w:rPr>
                      <w:sz w:val="6"/>
                      <w:szCs w:val="6"/>
                      <w:lang w:bidi="nl-NL"/>
                    </w:rPr>
                    <w:t>Wie je ook mag zijn, ooit vond je het fijn</w:t>
                  </w:r>
                </w:p>
                <w:p w14:paraId="4AF3CCCB" w14:textId="77777777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</w:p>
                <w:p w14:paraId="06046556" w14:textId="77777777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  <w:r w:rsidRPr="00605A8E">
                    <w:rPr>
                      <w:sz w:val="6"/>
                      <w:szCs w:val="6"/>
                      <w:lang w:bidi="nl-NL"/>
                    </w:rPr>
                    <w:t>En we gaan handjes draaien, handjes draaien, handjes draaien</w:t>
                  </w:r>
                </w:p>
                <w:p w14:paraId="71B042B2" w14:textId="77777777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  <w:r w:rsidRPr="00605A8E">
                    <w:rPr>
                      <w:sz w:val="6"/>
                      <w:szCs w:val="6"/>
                      <w:lang w:bidi="nl-NL"/>
                    </w:rPr>
                    <w:t>Alle kindjes op de wereld doen me na</w:t>
                  </w:r>
                </w:p>
                <w:p w14:paraId="11FB982F" w14:textId="77777777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  <w:r w:rsidRPr="00605A8E">
                    <w:rPr>
                      <w:sz w:val="6"/>
                      <w:szCs w:val="6"/>
                      <w:lang w:bidi="nl-NL"/>
                    </w:rPr>
                    <w:t xml:space="preserve">Aha </w:t>
                  </w:r>
                  <w:proofErr w:type="spellStart"/>
                  <w:r w:rsidRPr="00605A8E">
                    <w:rPr>
                      <w:sz w:val="6"/>
                      <w:szCs w:val="6"/>
                      <w:lang w:bidi="nl-NL"/>
                    </w:rPr>
                    <w:t>aha</w:t>
                  </w:r>
                  <w:proofErr w:type="spellEnd"/>
                  <w:r w:rsidRPr="00605A8E">
                    <w:rPr>
                      <w:sz w:val="6"/>
                      <w:szCs w:val="6"/>
                      <w:lang w:bidi="nl-NL"/>
                    </w:rPr>
                    <w:t xml:space="preserve"> </w:t>
                  </w:r>
                  <w:proofErr w:type="spellStart"/>
                  <w:r w:rsidRPr="00605A8E">
                    <w:rPr>
                      <w:sz w:val="6"/>
                      <w:szCs w:val="6"/>
                      <w:lang w:bidi="nl-NL"/>
                    </w:rPr>
                    <w:t>aha</w:t>
                  </w:r>
                  <w:proofErr w:type="spellEnd"/>
                  <w:r w:rsidRPr="00605A8E">
                    <w:rPr>
                      <w:sz w:val="6"/>
                      <w:szCs w:val="6"/>
                      <w:lang w:bidi="nl-NL"/>
                    </w:rPr>
                    <w:t xml:space="preserve"> </w:t>
                  </w:r>
                  <w:proofErr w:type="spellStart"/>
                  <w:r w:rsidRPr="00605A8E">
                    <w:rPr>
                      <w:sz w:val="6"/>
                      <w:szCs w:val="6"/>
                      <w:lang w:bidi="nl-NL"/>
                    </w:rPr>
                    <w:t>aha</w:t>
                  </w:r>
                  <w:proofErr w:type="spellEnd"/>
                </w:p>
                <w:p w14:paraId="7C09FDBD" w14:textId="77777777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  <w:r w:rsidRPr="00605A8E">
                    <w:rPr>
                      <w:sz w:val="6"/>
                      <w:szCs w:val="6"/>
                      <w:lang w:bidi="nl-NL"/>
                    </w:rPr>
                    <w:t>Van de Noordpool tot in Afrika</w:t>
                  </w:r>
                </w:p>
                <w:p w14:paraId="2658447B" w14:textId="77777777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</w:p>
                <w:p w14:paraId="2347F03D" w14:textId="77777777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  <w:r w:rsidRPr="00605A8E">
                    <w:rPr>
                      <w:sz w:val="6"/>
                      <w:szCs w:val="6"/>
                      <w:lang w:bidi="nl-NL"/>
                    </w:rPr>
                    <w:t>Handjes draaien, handjes draaien, handjes draaien</w:t>
                  </w:r>
                </w:p>
                <w:p w14:paraId="19D80790" w14:textId="77777777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  <w:r w:rsidRPr="00605A8E">
                    <w:rPr>
                      <w:sz w:val="6"/>
                      <w:szCs w:val="6"/>
                      <w:lang w:bidi="nl-NL"/>
                    </w:rPr>
                    <w:t>Alle kindjes op de wereld doen me na</w:t>
                  </w:r>
                </w:p>
                <w:p w14:paraId="0FA6EA05" w14:textId="77777777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  <w:r w:rsidRPr="00605A8E">
                    <w:rPr>
                      <w:sz w:val="6"/>
                      <w:szCs w:val="6"/>
                      <w:lang w:bidi="nl-NL"/>
                    </w:rPr>
                    <w:t xml:space="preserve">Aha </w:t>
                  </w:r>
                  <w:proofErr w:type="spellStart"/>
                  <w:r w:rsidRPr="00605A8E">
                    <w:rPr>
                      <w:sz w:val="6"/>
                      <w:szCs w:val="6"/>
                      <w:lang w:bidi="nl-NL"/>
                    </w:rPr>
                    <w:t>aha</w:t>
                  </w:r>
                  <w:proofErr w:type="spellEnd"/>
                  <w:r w:rsidRPr="00605A8E">
                    <w:rPr>
                      <w:sz w:val="6"/>
                      <w:szCs w:val="6"/>
                      <w:lang w:bidi="nl-NL"/>
                    </w:rPr>
                    <w:t xml:space="preserve"> </w:t>
                  </w:r>
                  <w:proofErr w:type="spellStart"/>
                  <w:r w:rsidRPr="00605A8E">
                    <w:rPr>
                      <w:sz w:val="6"/>
                      <w:szCs w:val="6"/>
                      <w:lang w:bidi="nl-NL"/>
                    </w:rPr>
                    <w:t>aha</w:t>
                  </w:r>
                  <w:proofErr w:type="spellEnd"/>
                  <w:r w:rsidRPr="00605A8E">
                    <w:rPr>
                      <w:sz w:val="6"/>
                      <w:szCs w:val="6"/>
                      <w:lang w:bidi="nl-NL"/>
                    </w:rPr>
                    <w:t xml:space="preserve"> </w:t>
                  </w:r>
                  <w:proofErr w:type="spellStart"/>
                  <w:r w:rsidRPr="00605A8E">
                    <w:rPr>
                      <w:sz w:val="6"/>
                      <w:szCs w:val="6"/>
                      <w:lang w:bidi="nl-NL"/>
                    </w:rPr>
                    <w:t>aha</w:t>
                  </w:r>
                  <w:proofErr w:type="spellEnd"/>
                </w:p>
                <w:p w14:paraId="116C78F8" w14:textId="77777777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  <w:r w:rsidRPr="00605A8E">
                    <w:rPr>
                      <w:sz w:val="6"/>
                      <w:szCs w:val="6"/>
                      <w:lang w:bidi="nl-NL"/>
                    </w:rPr>
                    <w:t>Van de Zuidpool tot in Rwanda</w:t>
                  </w:r>
                </w:p>
                <w:p w14:paraId="09696996" w14:textId="77777777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</w:p>
                <w:p w14:paraId="2C044868" w14:textId="77777777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  <w:r w:rsidRPr="00605A8E">
                    <w:rPr>
                      <w:sz w:val="6"/>
                      <w:szCs w:val="6"/>
                      <w:lang w:bidi="nl-NL"/>
                    </w:rPr>
                    <w:t>Nee, het is nooit te laat</w:t>
                  </w:r>
                </w:p>
                <w:p w14:paraId="3B5A7800" w14:textId="77777777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  <w:r w:rsidRPr="00605A8E">
                    <w:rPr>
                      <w:sz w:val="6"/>
                      <w:szCs w:val="6"/>
                      <w:lang w:bidi="nl-NL"/>
                    </w:rPr>
                    <w:t>Wij weten hoe het gaat</w:t>
                  </w:r>
                </w:p>
                <w:p w14:paraId="18BA7703" w14:textId="77777777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  <w:r w:rsidRPr="00605A8E">
                    <w:rPr>
                      <w:sz w:val="6"/>
                      <w:szCs w:val="6"/>
                      <w:lang w:bidi="nl-NL"/>
                    </w:rPr>
                    <w:t>Zet het op het net</w:t>
                  </w:r>
                </w:p>
                <w:p w14:paraId="44746DDB" w14:textId="77777777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  <w:r w:rsidRPr="00605A8E">
                    <w:rPr>
                      <w:sz w:val="6"/>
                      <w:szCs w:val="6"/>
                      <w:lang w:bidi="nl-NL"/>
                    </w:rPr>
                    <w:t>Schreeuw het van de daken</w:t>
                  </w:r>
                </w:p>
                <w:p w14:paraId="41A73423" w14:textId="77777777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  <w:r w:rsidRPr="00605A8E">
                    <w:rPr>
                      <w:sz w:val="6"/>
                      <w:szCs w:val="6"/>
                      <w:lang w:bidi="nl-NL"/>
                    </w:rPr>
                    <w:t>Iedereen is een kei ik zie het zo voor ieder</w:t>
                  </w:r>
                </w:p>
                <w:p w14:paraId="46880ACA" w14:textId="77777777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  <w:r w:rsidRPr="00605A8E">
                    <w:rPr>
                      <w:sz w:val="6"/>
                      <w:szCs w:val="6"/>
                      <w:lang w:bidi="nl-NL"/>
                    </w:rPr>
                    <w:t>Vingers in de lucht en dan rondjes maken</w:t>
                  </w:r>
                </w:p>
                <w:p w14:paraId="6C12CCAF" w14:textId="77777777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  <w:r w:rsidRPr="00605A8E">
                    <w:rPr>
                      <w:sz w:val="6"/>
                      <w:szCs w:val="6"/>
                      <w:lang w:bidi="nl-NL"/>
                    </w:rPr>
                    <w:t>Wie je ook mag zijn ooit vond je het enig</w:t>
                  </w:r>
                </w:p>
                <w:p w14:paraId="28434598" w14:textId="77777777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</w:p>
                <w:p w14:paraId="37D1A0FA" w14:textId="77777777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  <w:r w:rsidRPr="00605A8E">
                    <w:rPr>
                      <w:sz w:val="6"/>
                      <w:szCs w:val="6"/>
                      <w:lang w:bidi="nl-NL"/>
                    </w:rPr>
                    <w:t>En we gaan handjes draaien, handjes draaien, handjes draaien</w:t>
                  </w:r>
                </w:p>
                <w:p w14:paraId="0019589D" w14:textId="77777777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  <w:r w:rsidRPr="00605A8E">
                    <w:rPr>
                      <w:sz w:val="6"/>
                      <w:szCs w:val="6"/>
                      <w:lang w:bidi="nl-NL"/>
                    </w:rPr>
                    <w:t>Alle kindjes op de wereld doen me na</w:t>
                  </w:r>
                </w:p>
                <w:p w14:paraId="67691E94" w14:textId="77777777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  <w:r w:rsidRPr="00605A8E">
                    <w:rPr>
                      <w:sz w:val="6"/>
                      <w:szCs w:val="6"/>
                      <w:lang w:bidi="nl-NL"/>
                    </w:rPr>
                    <w:t xml:space="preserve">Aha </w:t>
                  </w:r>
                  <w:proofErr w:type="spellStart"/>
                  <w:r w:rsidRPr="00605A8E">
                    <w:rPr>
                      <w:sz w:val="6"/>
                      <w:szCs w:val="6"/>
                      <w:lang w:bidi="nl-NL"/>
                    </w:rPr>
                    <w:t>aha</w:t>
                  </w:r>
                  <w:proofErr w:type="spellEnd"/>
                  <w:r w:rsidRPr="00605A8E">
                    <w:rPr>
                      <w:sz w:val="6"/>
                      <w:szCs w:val="6"/>
                      <w:lang w:bidi="nl-NL"/>
                    </w:rPr>
                    <w:t xml:space="preserve"> </w:t>
                  </w:r>
                  <w:proofErr w:type="spellStart"/>
                  <w:r w:rsidRPr="00605A8E">
                    <w:rPr>
                      <w:sz w:val="6"/>
                      <w:szCs w:val="6"/>
                      <w:lang w:bidi="nl-NL"/>
                    </w:rPr>
                    <w:t>aha</w:t>
                  </w:r>
                  <w:proofErr w:type="spellEnd"/>
                  <w:r w:rsidRPr="00605A8E">
                    <w:rPr>
                      <w:sz w:val="6"/>
                      <w:szCs w:val="6"/>
                      <w:lang w:bidi="nl-NL"/>
                    </w:rPr>
                    <w:t xml:space="preserve"> </w:t>
                  </w:r>
                  <w:proofErr w:type="spellStart"/>
                  <w:r w:rsidRPr="00605A8E">
                    <w:rPr>
                      <w:sz w:val="6"/>
                      <w:szCs w:val="6"/>
                      <w:lang w:bidi="nl-NL"/>
                    </w:rPr>
                    <w:t>aha</w:t>
                  </w:r>
                  <w:proofErr w:type="spellEnd"/>
                </w:p>
                <w:p w14:paraId="46C6FFAA" w14:textId="77777777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  <w:r w:rsidRPr="00605A8E">
                    <w:rPr>
                      <w:sz w:val="6"/>
                      <w:szCs w:val="6"/>
                      <w:lang w:bidi="nl-NL"/>
                    </w:rPr>
                    <w:t>Van de Noordpool tot in Afrika</w:t>
                  </w:r>
                </w:p>
                <w:p w14:paraId="5B4AF373" w14:textId="77777777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</w:p>
                <w:p w14:paraId="656A62AF" w14:textId="77777777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  <w:r w:rsidRPr="00605A8E">
                    <w:rPr>
                      <w:sz w:val="6"/>
                      <w:szCs w:val="6"/>
                      <w:lang w:bidi="nl-NL"/>
                    </w:rPr>
                    <w:t>Handjes draaien, handjes draaien, handjes draaien</w:t>
                  </w:r>
                </w:p>
                <w:p w14:paraId="3D58C098" w14:textId="77777777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  <w:r w:rsidRPr="00605A8E">
                    <w:rPr>
                      <w:sz w:val="6"/>
                      <w:szCs w:val="6"/>
                      <w:lang w:bidi="nl-NL"/>
                    </w:rPr>
                    <w:t>Alle kindjes op de wereld doen me na</w:t>
                  </w:r>
                </w:p>
                <w:p w14:paraId="10E16C13" w14:textId="77777777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  <w:r w:rsidRPr="00605A8E">
                    <w:rPr>
                      <w:sz w:val="6"/>
                      <w:szCs w:val="6"/>
                      <w:lang w:bidi="nl-NL"/>
                    </w:rPr>
                    <w:t xml:space="preserve">Aha </w:t>
                  </w:r>
                  <w:proofErr w:type="spellStart"/>
                  <w:r w:rsidRPr="00605A8E">
                    <w:rPr>
                      <w:sz w:val="6"/>
                      <w:szCs w:val="6"/>
                      <w:lang w:bidi="nl-NL"/>
                    </w:rPr>
                    <w:t>aha</w:t>
                  </w:r>
                  <w:proofErr w:type="spellEnd"/>
                  <w:r w:rsidRPr="00605A8E">
                    <w:rPr>
                      <w:sz w:val="6"/>
                      <w:szCs w:val="6"/>
                      <w:lang w:bidi="nl-NL"/>
                    </w:rPr>
                    <w:t xml:space="preserve"> </w:t>
                  </w:r>
                  <w:proofErr w:type="spellStart"/>
                  <w:r w:rsidRPr="00605A8E">
                    <w:rPr>
                      <w:sz w:val="6"/>
                      <w:szCs w:val="6"/>
                      <w:lang w:bidi="nl-NL"/>
                    </w:rPr>
                    <w:t>aha</w:t>
                  </w:r>
                  <w:proofErr w:type="spellEnd"/>
                  <w:r w:rsidRPr="00605A8E">
                    <w:rPr>
                      <w:sz w:val="6"/>
                      <w:szCs w:val="6"/>
                      <w:lang w:bidi="nl-NL"/>
                    </w:rPr>
                    <w:t xml:space="preserve"> </w:t>
                  </w:r>
                  <w:proofErr w:type="spellStart"/>
                  <w:r w:rsidRPr="00605A8E">
                    <w:rPr>
                      <w:sz w:val="6"/>
                      <w:szCs w:val="6"/>
                      <w:lang w:bidi="nl-NL"/>
                    </w:rPr>
                    <w:t>aha</w:t>
                  </w:r>
                  <w:proofErr w:type="spellEnd"/>
                </w:p>
                <w:p w14:paraId="32FBDB1C" w14:textId="77777777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  <w:r w:rsidRPr="00605A8E">
                    <w:rPr>
                      <w:sz w:val="6"/>
                      <w:szCs w:val="6"/>
                      <w:lang w:bidi="nl-NL"/>
                    </w:rPr>
                    <w:t>Van de Zuidpool tot in Noord-Amerika</w:t>
                  </w:r>
                </w:p>
                <w:p w14:paraId="0311A295" w14:textId="77777777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</w:p>
                <w:p w14:paraId="5696E6B3" w14:textId="77777777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  <w:r w:rsidRPr="00605A8E">
                    <w:rPr>
                      <w:sz w:val="6"/>
                      <w:szCs w:val="6"/>
                      <w:lang w:bidi="nl-NL"/>
                    </w:rPr>
                    <w:t>Oude knar of kleine spruit</w:t>
                  </w:r>
                </w:p>
                <w:p w14:paraId="761D4030" w14:textId="77777777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  <w:r w:rsidRPr="00605A8E">
                    <w:rPr>
                      <w:sz w:val="6"/>
                      <w:szCs w:val="6"/>
                      <w:lang w:bidi="nl-NL"/>
                    </w:rPr>
                    <w:t>Handen snel die mouwen uit</w:t>
                  </w:r>
                </w:p>
                <w:p w14:paraId="5B345624" w14:textId="77777777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  <w:r w:rsidRPr="00605A8E">
                    <w:rPr>
                      <w:sz w:val="6"/>
                      <w:szCs w:val="6"/>
                      <w:lang w:bidi="nl-NL"/>
                    </w:rPr>
                    <w:t>Wij roepen het uit</w:t>
                  </w:r>
                </w:p>
                <w:p w14:paraId="01D981B7" w14:textId="77777777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  <w:r w:rsidRPr="00605A8E">
                    <w:rPr>
                      <w:sz w:val="6"/>
                      <w:szCs w:val="6"/>
                      <w:lang w:bidi="nl-NL"/>
                    </w:rPr>
                    <w:t>Iedereen op aarde gaat</w:t>
                  </w:r>
                </w:p>
                <w:p w14:paraId="10520CC5" w14:textId="77777777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</w:p>
                <w:p w14:paraId="36C09964" w14:textId="77777777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  <w:r w:rsidRPr="00605A8E">
                    <w:rPr>
                      <w:sz w:val="6"/>
                      <w:szCs w:val="6"/>
                      <w:lang w:bidi="nl-NL"/>
                    </w:rPr>
                    <w:t>Handjes draaien, handjes draaien, handjes draaien</w:t>
                  </w:r>
                </w:p>
                <w:p w14:paraId="15C9682C" w14:textId="77777777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  <w:r w:rsidRPr="00605A8E">
                    <w:rPr>
                      <w:sz w:val="6"/>
                      <w:szCs w:val="6"/>
                      <w:lang w:bidi="nl-NL"/>
                    </w:rPr>
                    <w:t>Alle kindjes op de wereld doen me na</w:t>
                  </w:r>
                </w:p>
                <w:p w14:paraId="6AAE2777" w14:textId="77777777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  <w:r w:rsidRPr="00605A8E">
                    <w:rPr>
                      <w:sz w:val="6"/>
                      <w:szCs w:val="6"/>
                      <w:lang w:bidi="nl-NL"/>
                    </w:rPr>
                    <w:t xml:space="preserve">Aha </w:t>
                  </w:r>
                  <w:proofErr w:type="spellStart"/>
                  <w:r w:rsidRPr="00605A8E">
                    <w:rPr>
                      <w:sz w:val="6"/>
                      <w:szCs w:val="6"/>
                      <w:lang w:bidi="nl-NL"/>
                    </w:rPr>
                    <w:t>aha</w:t>
                  </w:r>
                  <w:proofErr w:type="spellEnd"/>
                  <w:r w:rsidRPr="00605A8E">
                    <w:rPr>
                      <w:sz w:val="6"/>
                      <w:szCs w:val="6"/>
                      <w:lang w:bidi="nl-NL"/>
                    </w:rPr>
                    <w:t xml:space="preserve"> </w:t>
                  </w:r>
                  <w:proofErr w:type="spellStart"/>
                  <w:r w:rsidRPr="00605A8E">
                    <w:rPr>
                      <w:sz w:val="6"/>
                      <w:szCs w:val="6"/>
                      <w:lang w:bidi="nl-NL"/>
                    </w:rPr>
                    <w:t>aha</w:t>
                  </w:r>
                  <w:proofErr w:type="spellEnd"/>
                  <w:r w:rsidRPr="00605A8E">
                    <w:rPr>
                      <w:sz w:val="6"/>
                      <w:szCs w:val="6"/>
                      <w:lang w:bidi="nl-NL"/>
                    </w:rPr>
                    <w:t xml:space="preserve"> </w:t>
                  </w:r>
                  <w:proofErr w:type="spellStart"/>
                  <w:r w:rsidRPr="00605A8E">
                    <w:rPr>
                      <w:sz w:val="6"/>
                      <w:szCs w:val="6"/>
                      <w:lang w:bidi="nl-NL"/>
                    </w:rPr>
                    <w:t>aha</w:t>
                  </w:r>
                  <w:proofErr w:type="spellEnd"/>
                </w:p>
                <w:p w14:paraId="362CE503" w14:textId="77777777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  <w:r w:rsidRPr="00605A8E">
                    <w:rPr>
                      <w:sz w:val="6"/>
                      <w:szCs w:val="6"/>
                      <w:lang w:bidi="nl-NL"/>
                    </w:rPr>
                    <w:t>Van de Noordpool tot in Afrika</w:t>
                  </w:r>
                </w:p>
                <w:p w14:paraId="735A6354" w14:textId="77777777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</w:p>
                <w:p w14:paraId="6DA1730A" w14:textId="77777777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  <w:r w:rsidRPr="00605A8E">
                    <w:rPr>
                      <w:sz w:val="6"/>
                      <w:szCs w:val="6"/>
                      <w:lang w:bidi="nl-NL"/>
                    </w:rPr>
                    <w:t>Handjes draaien, handjes draaien, handjes draaien</w:t>
                  </w:r>
                </w:p>
                <w:p w14:paraId="65C74BA1" w14:textId="77777777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  <w:r w:rsidRPr="00605A8E">
                    <w:rPr>
                      <w:sz w:val="6"/>
                      <w:szCs w:val="6"/>
                      <w:lang w:bidi="nl-NL"/>
                    </w:rPr>
                    <w:t>Alle kindjes op de wereld doen me na</w:t>
                  </w:r>
                </w:p>
                <w:p w14:paraId="29AD4937" w14:textId="77777777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  <w:r w:rsidRPr="00605A8E">
                    <w:rPr>
                      <w:sz w:val="6"/>
                      <w:szCs w:val="6"/>
                      <w:lang w:bidi="nl-NL"/>
                    </w:rPr>
                    <w:t xml:space="preserve">Aha </w:t>
                  </w:r>
                  <w:proofErr w:type="spellStart"/>
                  <w:r w:rsidRPr="00605A8E">
                    <w:rPr>
                      <w:sz w:val="6"/>
                      <w:szCs w:val="6"/>
                      <w:lang w:bidi="nl-NL"/>
                    </w:rPr>
                    <w:t>aha</w:t>
                  </w:r>
                  <w:proofErr w:type="spellEnd"/>
                  <w:r w:rsidRPr="00605A8E">
                    <w:rPr>
                      <w:sz w:val="6"/>
                      <w:szCs w:val="6"/>
                      <w:lang w:bidi="nl-NL"/>
                    </w:rPr>
                    <w:t xml:space="preserve"> </w:t>
                  </w:r>
                  <w:proofErr w:type="spellStart"/>
                  <w:r w:rsidRPr="00605A8E">
                    <w:rPr>
                      <w:sz w:val="6"/>
                      <w:szCs w:val="6"/>
                      <w:lang w:bidi="nl-NL"/>
                    </w:rPr>
                    <w:t>aha</w:t>
                  </w:r>
                  <w:proofErr w:type="spellEnd"/>
                  <w:r w:rsidRPr="00605A8E">
                    <w:rPr>
                      <w:sz w:val="6"/>
                      <w:szCs w:val="6"/>
                      <w:lang w:bidi="nl-NL"/>
                    </w:rPr>
                    <w:t xml:space="preserve"> </w:t>
                  </w:r>
                  <w:proofErr w:type="spellStart"/>
                  <w:r w:rsidRPr="00605A8E">
                    <w:rPr>
                      <w:sz w:val="6"/>
                      <w:szCs w:val="6"/>
                      <w:lang w:bidi="nl-NL"/>
                    </w:rPr>
                    <w:t>aha</w:t>
                  </w:r>
                  <w:proofErr w:type="spellEnd"/>
                </w:p>
                <w:p w14:paraId="77DE81C4" w14:textId="77777777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  <w:r w:rsidRPr="00605A8E">
                    <w:rPr>
                      <w:sz w:val="6"/>
                      <w:szCs w:val="6"/>
                      <w:lang w:bidi="nl-NL"/>
                    </w:rPr>
                    <w:t>Van de Zuidpool tot in Noord-Amerika</w:t>
                  </w:r>
                </w:p>
                <w:p w14:paraId="2E2544A6" w14:textId="77777777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</w:p>
                <w:p w14:paraId="66C7654D" w14:textId="77777777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  <w:r w:rsidRPr="00605A8E">
                    <w:rPr>
                      <w:sz w:val="6"/>
                      <w:szCs w:val="6"/>
                      <w:lang w:bidi="nl-NL"/>
                    </w:rPr>
                    <w:t>Handjes draaien, handjes draaien, handjes draaien</w:t>
                  </w:r>
                </w:p>
                <w:p w14:paraId="0A862261" w14:textId="77777777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  <w:r w:rsidRPr="00605A8E">
                    <w:rPr>
                      <w:sz w:val="6"/>
                      <w:szCs w:val="6"/>
                      <w:lang w:bidi="nl-NL"/>
                    </w:rPr>
                    <w:t>Alle kindjes op de wereld doen me na</w:t>
                  </w:r>
                </w:p>
                <w:p w14:paraId="56E189D3" w14:textId="77777777" w:rsidR="00605A8E" w:rsidRPr="00605A8E" w:rsidRDefault="00605A8E" w:rsidP="00605A8E">
                  <w:pPr>
                    <w:rPr>
                      <w:sz w:val="6"/>
                      <w:szCs w:val="6"/>
                      <w:lang w:bidi="nl-NL"/>
                    </w:rPr>
                  </w:pPr>
                  <w:r w:rsidRPr="00605A8E">
                    <w:rPr>
                      <w:sz w:val="6"/>
                      <w:szCs w:val="6"/>
                      <w:lang w:bidi="nl-NL"/>
                    </w:rPr>
                    <w:t xml:space="preserve">Aha </w:t>
                  </w:r>
                  <w:proofErr w:type="spellStart"/>
                  <w:r w:rsidRPr="00605A8E">
                    <w:rPr>
                      <w:sz w:val="6"/>
                      <w:szCs w:val="6"/>
                      <w:lang w:bidi="nl-NL"/>
                    </w:rPr>
                    <w:t>aha</w:t>
                  </w:r>
                  <w:proofErr w:type="spellEnd"/>
                  <w:r w:rsidRPr="00605A8E">
                    <w:rPr>
                      <w:sz w:val="6"/>
                      <w:szCs w:val="6"/>
                      <w:lang w:bidi="nl-NL"/>
                    </w:rPr>
                    <w:t xml:space="preserve"> </w:t>
                  </w:r>
                  <w:proofErr w:type="spellStart"/>
                  <w:r w:rsidRPr="00605A8E">
                    <w:rPr>
                      <w:sz w:val="6"/>
                      <w:szCs w:val="6"/>
                      <w:lang w:bidi="nl-NL"/>
                    </w:rPr>
                    <w:t>aha</w:t>
                  </w:r>
                  <w:proofErr w:type="spellEnd"/>
                  <w:r w:rsidRPr="00605A8E">
                    <w:rPr>
                      <w:sz w:val="6"/>
                      <w:szCs w:val="6"/>
                      <w:lang w:bidi="nl-NL"/>
                    </w:rPr>
                    <w:t xml:space="preserve"> </w:t>
                  </w:r>
                  <w:proofErr w:type="spellStart"/>
                  <w:r w:rsidRPr="00605A8E">
                    <w:rPr>
                      <w:sz w:val="6"/>
                      <w:szCs w:val="6"/>
                      <w:lang w:bidi="nl-NL"/>
                    </w:rPr>
                    <w:t>aha</w:t>
                  </w:r>
                  <w:proofErr w:type="spellEnd"/>
                </w:p>
                <w:p w14:paraId="4353587F" w14:textId="25715266" w:rsidR="00FC03C6" w:rsidRPr="00605A8E" w:rsidRDefault="00605A8E" w:rsidP="00605A8E">
                  <w:pPr>
                    <w:rPr>
                      <w:sz w:val="6"/>
                      <w:szCs w:val="6"/>
                    </w:rPr>
                  </w:pPr>
                  <w:r w:rsidRPr="00605A8E">
                    <w:rPr>
                      <w:sz w:val="6"/>
                      <w:szCs w:val="6"/>
                      <w:lang w:bidi="nl-NL"/>
                    </w:rPr>
                    <w:t>Van de Zuidpool tot in Noord-Amerika</w:t>
                  </w:r>
                </w:p>
              </w:tc>
            </w:tr>
          </w:tbl>
          <w:p w14:paraId="3EA35156" w14:textId="77777777" w:rsidR="00FC03C6" w:rsidRPr="00605A8E" w:rsidRDefault="00FC03C6" w:rsidP="00605A8E">
            <w:pPr>
              <w:rPr>
                <w:sz w:val="6"/>
                <w:szCs w:val="6"/>
              </w:rPr>
            </w:pPr>
          </w:p>
        </w:tc>
        <w:tc>
          <w:tcPr>
            <w:tcW w:w="4452" w:type="dxa"/>
            <w:tcBorders>
              <w:left w:val="single" w:sz="12" w:space="0" w:color="FFD556" w:themeColor="accent1"/>
            </w:tcBorders>
            <w:tcMar>
              <w:bottom w:w="0" w:type="dxa"/>
            </w:tcMar>
          </w:tcPr>
          <w:tbl>
            <w:tblPr>
              <w:tblW w:w="4990" w:type="pct"/>
              <w:tblLayout w:type="fixed"/>
              <w:tblCellMar>
                <w:left w:w="360" w:type="dxa"/>
                <w:bottom w:w="403" w:type="dxa"/>
                <w:right w:w="360" w:type="dxa"/>
              </w:tblCellMar>
              <w:tblLook w:val="04A0" w:firstRow="1" w:lastRow="0" w:firstColumn="1" w:lastColumn="0" w:noHBand="0" w:noVBand="1"/>
              <w:tblDescription w:val="Indelingstabel rechts"/>
            </w:tblPr>
            <w:tblGrid>
              <w:gridCol w:w="4274"/>
            </w:tblGrid>
            <w:tr w:rsidR="00FC03C6" w:rsidRPr="00605A8E" w14:paraId="30FC1D94" w14:textId="77777777" w:rsidTr="00346ED4">
              <w:trPr>
                <w:trHeight w:hRule="exact" w:val="2981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0" w:type="dxa"/>
                  </w:tcMar>
                </w:tcPr>
                <w:p w14:paraId="6C03D640" w14:textId="77777777" w:rsidR="004F1D71" w:rsidRDefault="004F1D71" w:rsidP="00605A8E">
                  <w:pPr>
                    <w:rPr>
                      <w:sz w:val="16"/>
                      <w:szCs w:val="16"/>
                    </w:rPr>
                  </w:pPr>
                  <w:r w:rsidRPr="004F1D71">
                    <w:rPr>
                      <w:sz w:val="16"/>
                      <w:szCs w:val="16"/>
                    </w:rPr>
                    <w:t xml:space="preserve">2090 </w:t>
                  </w:r>
                  <w:proofErr w:type="spellStart"/>
                  <w:r w:rsidRPr="004F1D71">
                    <w:rPr>
                      <w:sz w:val="16"/>
                      <w:szCs w:val="16"/>
                    </w:rPr>
                    <w:t>Innovation</w:t>
                  </w:r>
                  <w:proofErr w:type="spellEnd"/>
                  <w:r w:rsidRPr="004F1D71">
                    <w:rPr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4F1D71">
                    <w:rPr>
                      <w:sz w:val="16"/>
                      <w:szCs w:val="16"/>
                    </w:rPr>
                    <w:t>Blvd</w:t>
                  </w:r>
                  <w:proofErr w:type="spellEnd"/>
                  <w:r w:rsidRPr="004F1D71">
                    <w:rPr>
                      <w:sz w:val="16"/>
                      <w:szCs w:val="16"/>
                    </w:rPr>
                    <w:t xml:space="preserve">, </w:t>
                  </w:r>
                </w:p>
                <w:p w14:paraId="1A70784F" w14:textId="77777777" w:rsidR="004F1D71" w:rsidRDefault="004F1D71" w:rsidP="00605A8E">
                  <w:pPr>
                    <w:rPr>
                      <w:sz w:val="16"/>
                      <w:szCs w:val="16"/>
                    </w:rPr>
                  </w:pPr>
                  <w:r w:rsidRPr="004F1D71">
                    <w:rPr>
                      <w:sz w:val="16"/>
                      <w:szCs w:val="16"/>
                    </w:rPr>
                    <w:t xml:space="preserve">Wichita, </w:t>
                  </w:r>
                </w:p>
                <w:p w14:paraId="69BC1164" w14:textId="77777777" w:rsidR="004F1D71" w:rsidRDefault="004F1D71" w:rsidP="00605A8E">
                  <w:pPr>
                    <w:rPr>
                      <w:sz w:val="16"/>
                      <w:szCs w:val="16"/>
                    </w:rPr>
                  </w:pPr>
                  <w:r w:rsidRPr="004F1D71">
                    <w:rPr>
                      <w:sz w:val="16"/>
                      <w:szCs w:val="16"/>
                    </w:rPr>
                    <w:t xml:space="preserve">KS 67208, </w:t>
                  </w:r>
                </w:p>
                <w:p w14:paraId="74DE408A" w14:textId="67C41DE7" w:rsidR="00FC03C6" w:rsidRPr="004F1D71" w:rsidRDefault="004F1D71" w:rsidP="00605A8E">
                  <w:pPr>
                    <w:rPr>
                      <w:sz w:val="16"/>
                      <w:szCs w:val="16"/>
                    </w:rPr>
                  </w:pPr>
                  <w:r w:rsidRPr="004F1D71">
                    <w:rPr>
                      <w:sz w:val="16"/>
                      <w:szCs w:val="16"/>
                    </w:rPr>
                    <w:t>Verenigde Staten</w:t>
                  </w:r>
                </w:p>
                <w:p w14:paraId="480CE00D" w14:textId="7AB6B88B" w:rsidR="00FC03C6" w:rsidRPr="00605A8E" w:rsidRDefault="00FC03C6" w:rsidP="004F1D71">
                  <w:pPr>
                    <w:rPr>
                      <w:sz w:val="6"/>
                      <w:szCs w:val="6"/>
                    </w:rPr>
                  </w:pPr>
                </w:p>
              </w:tc>
            </w:tr>
          </w:tbl>
          <w:p w14:paraId="53077BD9" w14:textId="77777777" w:rsidR="00FC03C6" w:rsidRPr="00605A8E" w:rsidRDefault="00FC03C6" w:rsidP="00605A8E">
            <w:pPr>
              <w:rPr>
                <w:sz w:val="6"/>
                <w:szCs w:val="6"/>
              </w:rPr>
            </w:pPr>
          </w:p>
        </w:tc>
      </w:tr>
    </w:tbl>
    <w:p w14:paraId="34FBF1DC" w14:textId="77777777" w:rsidR="00BA1C17" w:rsidRPr="00605A8E" w:rsidRDefault="00BA1C17" w:rsidP="00605A8E">
      <w:pPr>
        <w:rPr>
          <w:sz w:val="6"/>
          <w:szCs w:val="6"/>
        </w:rPr>
      </w:pPr>
    </w:p>
    <w:sectPr w:rsidR="00BA1C17" w:rsidRPr="00605A8E" w:rsidSect="008402C6">
      <w:footerReference w:type="default" r:id="rId11"/>
      <w:headerReference w:type="first" r:id="rId12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46287" w14:textId="77777777" w:rsidR="00C67BE0" w:rsidRDefault="00C67BE0" w:rsidP="004A7542">
      <w:pPr>
        <w:spacing w:after="0" w:line="240" w:lineRule="auto"/>
      </w:pPr>
      <w:r>
        <w:separator/>
      </w:r>
    </w:p>
  </w:endnote>
  <w:endnote w:type="continuationSeparator" w:id="0">
    <w:p w14:paraId="7441E1A2" w14:textId="77777777" w:rsidR="00C67BE0" w:rsidRDefault="00C67BE0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542FFD" w14:textId="77777777" w:rsidR="00853CE2" w:rsidRDefault="002D075C" w:rsidP="00853CE2">
        <w:pPr>
          <w:pStyle w:val="Voettekst"/>
        </w:pPr>
        <w:r>
          <w:rPr>
            <w:lang w:bidi="nl-NL"/>
          </w:rPr>
          <w:fldChar w:fldCharType="begin"/>
        </w:r>
        <w:r>
          <w:rPr>
            <w:lang w:bidi="nl-NL"/>
          </w:rPr>
          <w:instrText xml:space="preserve"> PAGE   \* MERGEFORMAT </w:instrText>
        </w:r>
        <w:r>
          <w:rPr>
            <w:lang w:bidi="nl-NL"/>
          </w:rPr>
          <w:fldChar w:fldCharType="separate"/>
        </w:r>
        <w:r w:rsidR="008402C6">
          <w:rPr>
            <w:noProof/>
            <w:lang w:bidi="nl-NL"/>
          </w:rPr>
          <w:t>1</w:t>
        </w:r>
        <w:r>
          <w:rPr>
            <w:noProof/>
            <w:lang w:bidi="nl-N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D3C77E" w14:textId="77777777" w:rsidR="00C67BE0" w:rsidRDefault="00C67BE0" w:rsidP="004A7542">
      <w:pPr>
        <w:spacing w:after="0" w:line="240" w:lineRule="auto"/>
      </w:pPr>
      <w:r>
        <w:separator/>
      </w:r>
    </w:p>
  </w:footnote>
  <w:footnote w:type="continuationSeparator" w:id="0">
    <w:p w14:paraId="5230454D" w14:textId="77777777" w:rsidR="00C67BE0" w:rsidRDefault="00C67BE0" w:rsidP="004A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Voer uw naam in:"/>
      <w:tag w:val="Voer uw naam in:"/>
      <w:id w:val="894705151"/>
      <w:placeholder/>
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<w15:appearance w15:val="hidden"/>
      <w:text/>
    </w:sdtPr>
    <w:sdtEndPr/>
    <w:sdtContent>
      <w:p w14:paraId="62668943" w14:textId="4335B6AA" w:rsidR="009A61FA" w:rsidRDefault="00605A8E" w:rsidP="00B448CC">
        <w:pPr>
          <w:pStyle w:val="Koptekst"/>
        </w:pPr>
        <w:r>
          <w:t>De SPelleider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B036815"/>
    <w:multiLevelType w:val="multilevel"/>
    <w:tmpl w:val="E532429C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F4D037D"/>
    <w:multiLevelType w:val="multilevel"/>
    <w:tmpl w:val="552E29B6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C8642AA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Secti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2"/>
  </w:num>
  <w:num w:numId="5">
    <w:abstractNumId w:val="11"/>
  </w:num>
  <w:num w:numId="6">
    <w:abstractNumId w:val="14"/>
  </w:num>
  <w:num w:numId="7">
    <w:abstractNumId w:val="13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isplayBackgroundShape/>
  <w:proofState w:spelling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A8E"/>
    <w:rsid w:val="00011C73"/>
    <w:rsid w:val="000B7692"/>
    <w:rsid w:val="000E568C"/>
    <w:rsid w:val="000F138F"/>
    <w:rsid w:val="00210152"/>
    <w:rsid w:val="00293B83"/>
    <w:rsid w:val="002D075C"/>
    <w:rsid w:val="00303ADD"/>
    <w:rsid w:val="003160AF"/>
    <w:rsid w:val="004A7542"/>
    <w:rsid w:val="004F1D71"/>
    <w:rsid w:val="0059680C"/>
    <w:rsid w:val="005C0304"/>
    <w:rsid w:val="00605A8E"/>
    <w:rsid w:val="00663B85"/>
    <w:rsid w:val="006A3CE7"/>
    <w:rsid w:val="008402C6"/>
    <w:rsid w:val="008901F5"/>
    <w:rsid w:val="009A61FA"/>
    <w:rsid w:val="00B01A16"/>
    <w:rsid w:val="00B077D9"/>
    <w:rsid w:val="00B448CC"/>
    <w:rsid w:val="00BA1C17"/>
    <w:rsid w:val="00BB2918"/>
    <w:rsid w:val="00C67BE0"/>
    <w:rsid w:val="00FC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25265"/>
  <w15:chartTrackingRefBased/>
  <w15:docId w15:val="{BD068290-00C4-4E02-A157-E6F71CC4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636A6B" w:themeColor="text2"/>
        <w:sz w:val="22"/>
        <w:szCs w:val="22"/>
        <w:lang w:val="nl-NL" w:eastAsia="en-US" w:bidi="ar-SA"/>
      </w:rPr>
    </w:rPrDefault>
    <w:pPrDefault>
      <w:pPr>
        <w:spacing w:after="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3" w:unhideWhenUsed="1" w:qFormat="1"/>
    <w:lsdException w:name="Signature" w:semiHidden="1" w:uiPriority="14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2" w:unhideWhenUsed="1" w:qFormat="1"/>
    <w:lsdException w:name="Date" w:semiHidden="1" w:uiPriority="1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138F"/>
  </w:style>
  <w:style w:type="paragraph" w:styleId="Kop1">
    <w:name w:val="heading 1"/>
    <w:basedOn w:val="Standaard"/>
    <w:next w:val="Standaard"/>
    <w:link w:val="Kop1Char"/>
    <w:uiPriority w:val="9"/>
    <w:unhideWhenUsed/>
    <w:qFormat/>
    <w:rsid w:val="00210152"/>
    <w:pPr>
      <w:keepNext/>
      <w:keepLines/>
      <w:spacing w:before="360"/>
      <w:contextualSpacing/>
      <w:jc w:val="center"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03C6"/>
    <w:pPr>
      <w:keepNext/>
      <w:keepLines/>
      <w:jc w:val="center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806000" w:themeColor="accent4" w:themeShade="8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F138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semiHidden/>
    <w:rsid w:val="002D075C"/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210152"/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FC03C6"/>
    <w:rPr>
      <w:rFonts w:asciiTheme="majorHAnsi" w:eastAsiaTheme="majorEastAsia" w:hAnsiTheme="majorHAnsi" w:cstheme="majorBidi"/>
      <w:b/>
      <w:szCs w:val="26"/>
    </w:rPr>
  </w:style>
  <w:style w:type="paragraph" w:styleId="Koptekst">
    <w:name w:val="header"/>
    <w:basedOn w:val="Standaard"/>
    <w:link w:val="KoptekstChar"/>
    <w:uiPriority w:val="99"/>
    <w:unhideWhenUsed/>
    <w:rsid w:val="00FC03C6"/>
    <w:pPr>
      <w:pBdr>
        <w:top w:val="single" w:sz="12" w:space="27" w:color="FFD556" w:themeColor="accent1"/>
        <w:left w:val="single" w:sz="12" w:space="4" w:color="FFD556" w:themeColor="accent1"/>
        <w:bottom w:val="single" w:sz="12" w:space="27" w:color="FFD556" w:themeColor="accent1"/>
        <w:right w:val="single" w:sz="12" w:space="4" w:color="FFD556" w:themeColor="accent1"/>
      </w:pBdr>
      <w:spacing w:after="240" w:line="240" w:lineRule="auto"/>
      <w:ind w:left="144" w:right="144"/>
      <w:contextualSpacing/>
      <w:jc w:val="center"/>
    </w:pPr>
    <w:rPr>
      <w:caps/>
      <w:color w:val="404040" w:themeColor="text1" w:themeTint="BF"/>
      <w:spacing w:val="80"/>
      <w:sz w:val="46"/>
    </w:rPr>
  </w:style>
  <w:style w:type="character" w:customStyle="1" w:styleId="KoptekstChar">
    <w:name w:val="Koptekst Char"/>
    <w:basedOn w:val="Standaardalinea-lettertype"/>
    <w:link w:val="Koptekst"/>
    <w:uiPriority w:val="99"/>
    <w:rsid w:val="00FC03C6"/>
    <w:rPr>
      <w:caps/>
      <w:color w:val="404040" w:themeColor="text1" w:themeTint="BF"/>
      <w:spacing w:val="80"/>
      <w:sz w:val="46"/>
    </w:rPr>
  </w:style>
  <w:style w:type="paragraph" w:styleId="Voettekst">
    <w:name w:val="footer"/>
    <w:basedOn w:val="Standaard"/>
    <w:link w:val="VoettekstChar"/>
    <w:uiPriority w:val="99"/>
    <w:unhideWhenUsed/>
    <w:rsid w:val="00FC03C6"/>
    <w:pPr>
      <w:spacing w:after="0" w:line="240" w:lineRule="auto"/>
      <w:jc w:val="center"/>
    </w:pPr>
  </w:style>
  <w:style w:type="character" w:customStyle="1" w:styleId="VoettekstChar">
    <w:name w:val="Voettekst Char"/>
    <w:basedOn w:val="Standaardalinea-lettertype"/>
    <w:link w:val="Voettekst"/>
    <w:uiPriority w:val="99"/>
    <w:rsid w:val="00FC03C6"/>
  </w:style>
  <w:style w:type="paragraph" w:styleId="Geenafstand">
    <w:name w:val="No Spacing"/>
    <w:uiPriority w:val="11"/>
    <w:qFormat/>
    <w:rsid w:val="004A7542"/>
    <w:pPr>
      <w:spacing w:after="0" w:line="240" w:lineRule="auto"/>
    </w:pPr>
  </w:style>
  <w:style w:type="paragraph" w:customStyle="1" w:styleId="Afbeelding">
    <w:name w:val="Afbeelding"/>
    <w:basedOn w:val="Standaard"/>
    <w:next w:val="Standaard"/>
    <w:link w:val="Tekensvoorafbeelding"/>
    <w:uiPriority w:val="10"/>
    <w:qFormat/>
    <w:rsid w:val="004A7542"/>
  </w:style>
  <w:style w:type="character" w:customStyle="1" w:styleId="Tekensvoorafbeelding">
    <w:name w:val="Tekens voor afbeelding"/>
    <w:basedOn w:val="Standaardalinea-lettertype"/>
    <w:link w:val="Afbeelding"/>
    <w:uiPriority w:val="10"/>
    <w:rsid w:val="004A7542"/>
  </w:style>
  <w:style w:type="character" w:styleId="Tekstvantijdelijkeaanduiding">
    <w:name w:val="Placeholder Text"/>
    <w:basedOn w:val="Standaardalinea-lettertype"/>
    <w:uiPriority w:val="99"/>
    <w:semiHidden/>
    <w:rsid w:val="004A7542"/>
    <w:rPr>
      <w:color w:val="808080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2D075C"/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2D075C"/>
    <w:rPr>
      <w:rFonts w:asciiTheme="majorHAnsi" w:eastAsiaTheme="majorEastAsia" w:hAnsiTheme="majorHAnsi" w:cstheme="majorBidi"/>
      <w:b/>
      <w:color w:val="806000" w:themeColor="accent4" w:themeShade="80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2D075C"/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2D075C"/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Intensievebenadrukking">
    <w:name w:val="Intense Emphasis"/>
    <w:basedOn w:val="Standaardalinea-lettertype"/>
    <w:uiPriority w:val="21"/>
    <w:semiHidden/>
    <w:unhideWhenUsed/>
    <w:qFormat/>
    <w:rsid w:val="002D075C"/>
    <w:rPr>
      <w:i/>
      <w:iCs/>
      <w:color w:val="806000" w:themeColor="accent4" w:themeShade="80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rsid w:val="002D075C"/>
    <w:pPr>
      <w:pBdr>
        <w:top w:val="single" w:sz="4" w:space="10" w:color="806000" w:themeColor="accent4" w:themeShade="80"/>
        <w:bottom w:val="single" w:sz="4" w:space="10" w:color="806000" w:themeColor="accent4" w:themeShade="80"/>
      </w:pBdr>
      <w:spacing w:before="360" w:after="360"/>
      <w:ind w:left="864" w:right="864"/>
    </w:pPr>
    <w:rPr>
      <w:i/>
      <w:iCs/>
      <w:color w:val="806000" w:themeColor="accent4" w:themeShade="80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2D075C"/>
    <w:rPr>
      <w:i/>
      <w:iCs/>
      <w:color w:val="806000" w:themeColor="accent4" w:themeShade="80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sid w:val="002D075C"/>
    <w:rPr>
      <w:b/>
      <w:bCs/>
      <w:caps w:val="0"/>
      <w:smallCaps/>
      <w:color w:val="806000" w:themeColor="accent4" w:themeShade="80"/>
      <w:spacing w:val="5"/>
    </w:rPr>
  </w:style>
  <w:style w:type="paragraph" w:styleId="Bloktekst">
    <w:name w:val="Block Text"/>
    <w:basedOn w:val="Standaard"/>
    <w:uiPriority w:val="99"/>
    <w:semiHidden/>
    <w:unhideWhenUsed/>
    <w:rsid w:val="002D075C"/>
    <w:pPr>
      <w:pBdr>
        <w:top w:val="single" w:sz="2" w:space="10" w:color="806000" w:themeColor="accent4" w:themeShade="80"/>
        <w:left w:val="single" w:sz="2" w:space="10" w:color="806000" w:themeColor="accent4" w:themeShade="80"/>
        <w:bottom w:val="single" w:sz="2" w:space="10" w:color="806000" w:themeColor="accent4" w:themeShade="80"/>
        <w:right w:val="single" w:sz="2" w:space="10" w:color="806000" w:themeColor="accent4" w:themeShade="80"/>
      </w:pBdr>
      <w:ind w:left="1152" w:right="1152"/>
    </w:pPr>
    <w:rPr>
      <w:rFonts w:eastAsiaTheme="minorEastAsia"/>
      <w:i/>
      <w:iCs/>
      <w:color w:val="806000" w:themeColor="accent4" w:themeShade="80"/>
    </w:rPr>
  </w:style>
  <w:style w:type="paragraph" w:styleId="Plattetekst3">
    <w:name w:val="Body Text 3"/>
    <w:basedOn w:val="Standaard"/>
    <w:link w:val="Plattetekst3Char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semiHidden/>
    <w:rsid w:val="002D075C"/>
    <w:rPr>
      <w:szCs w:val="1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075C"/>
    <w:rPr>
      <w:rFonts w:ascii="Segoe UI" w:hAnsi="Segoe UI" w:cs="Segoe UI"/>
      <w:szCs w:val="18"/>
    </w:rPr>
  </w:style>
  <w:style w:type="paragraph" w:styleId="Plattetekstinspringen3">
    <w:name w:val="Body Text Indent 3"/>
    <w:basedOn w:val="Standaard"/>
    <w:link w:val="Plattetekstinspringen3Char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semiHidden/>
    <w:rsid w:val="002D075C"/>
    <w:rPr>
      <w:szCs w:val="1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2D075C"/>
    <w:rPr>
      <w:sz w:val="22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2D075C"/>
    <w:rPr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D075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D075C"/>
    <w:rPr>
      <w:b/>
      <w:bCs/>
      <w:szCs w:val="20"/>
    </w:rPr>
  </w:style>
  <w:style w:type="paragraph" w:styleId="Documentstructuur">
    <w:name w:val="Document Map"/>
    <w:basedOn w:val="Standaard"/>
    <w:link w:val="DocumentstructuurCh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structuurChar">
    <w:name w:val="Documentstructuur Char"/>
    <w:basedOn w:val="Standaardalinea-lettertype"/>
    <w:link w:val="Documentstructuur"/>
    <w:uiPriority w:val="99"/>
    <w:semiHidden/>
    <w:rsid w:val="002D075C"/>
    <w:rPr>
      <w:rFonts w:ascii="Segoe UI" w:hAnsi="Segoe UI" w:cs="Segoe UI"/>
      <w:szCs w:val="16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2D075C"/>
    <w:rPr>
      <w:szCs w:val="20"/>
    </w:rPr>
  </w:style>
  <w:style w:type="paragraph" w:styleId="Afzender">
    <w:name w:val="envelope return"/>
    <w:basedOn w:val="Standaard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2D075C"/>
    <w:rPr>
      <w:szCs w:val="20"/>
    </w:rPr>
  </w:style>
  <w:style w:type="character" w:styleId="HTMLCode">
    <w:name w:val="HTML Code"/>
    <w:basedOn w:val="Standaardalinea-lettertype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HTML-toetsenbord">
    <w:name w:val="HTML Keyboard"/>
    <w:basedOn w:val="Standaardalinea-lettertype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D075C"/>
    <w:rPr>
      <w:rFonts w:ascii="Consolas" w:hAnsi="Consolas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Macrotekst">
    <w:name w:val="macro"/>
    <w:link w:val="MacrotekstChar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semiHidden/>
    <w:rsid w:val="002D075C"/>
    <w:rPr>
      <w:rFonts w:ascii="Consolas" w:hAnsi="Consolas"/>
      <w:szCs w:val="20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2D075C"/>
    <w:rPr>
      <w:rFonts w:ascii="Consolas" w:hAnsi="Consolas"/>
      <w:szCs w:val="21"/>
    </w:rPr>
  </w:style>
  <w:style w:type="paragraph" w:styleId="Aanhef">
    <w:name w:val="Salutation"/>
    <w:basedOn w:val="Standaard"/>
    <w:next w:val="Standaard"/>
    <w:link w:val="AanhefChar"/>
    <w:uiPriority w:val="12"/>
    <w:qFormat/>
    <w:rsid w:val="00FC03C6"/>
    <w:pPr>
      <w:spacing w:after="120"/>
    </w:pPr>
  </w:style>
  <w:style w:type="character" w:customStyle="1" w:styleId="AanhefChar">
    <w:name w:val="Aanhef Char"/>
    <w:basedOn w:val="Standaardalinea-lettertype"/>
    <w:link w:val="Aanhef"/>
    <w:uiPriority w:val="12"/>
    <w:rsid w:val="00FC03C6"/>
  </w:style>
  <w:style w:type="paragraph" w:styleId="Afsluiting">
    <w:name w:val="Closing"/>
    <w:basedOn w:val="Standaard"/>
    <w:next w:val="Handtekening"/>
    <w:link w:val="AfsluitingChar"/>
    <w:uiPriority w:val="13"/>
    <w:qFormat/>
    <w:rsid w:val="00FC03C6"/>
    <w:pPr>
      <w:spacing w:before="360" w:after="120"/>
      <w:contextualSpacing/>
    </w:pPr>
  </w:style>
  <w:style w:type="character" w:customStyle="1" w:styleId="AfsluitingChar">
    <w:name w:val="Afsluiting Char"/>
    <w:basedOn w:val="Standaardalinea-lettertype"/>
    <w:link w:val="Afsluiting"/>
    <w:uiPriority w:val="13"/>
    <w:rsid w:val="00FC03C6"/>
  </w:style>
  <w:style w:type="paragraph" w:styleId="Handtekening">
    <w:name w:val="Signature"/>
    <w:basedOn w:val="Standaard"/>
    <w:next w:val="Standaard"/>
    <w:link w:val="HandtekeningChar"/>
    <w:uiPriority w:val="14"/>
    <w:qFormat/>
    <w:rsid w:val="00FC03C6"/>
    <w:pPr>
      <w:spacing w:after="120" w:line="240" w:lineRule="auto"/>
    </w:pPr>
  </w:style>
  <w:style w:type="character" w:customStyle="1" w:styleId="HandtekeningChar">
    <w:name w:val="Handtekening Char"/>
    <w:basedOn w:val="Standaardalinea-lettertype"/>
    <w:link w:val="Handtekening"/>
    <w:uiPriority w:val="14"/>
    <w:rsid w:val="00FC03C6"/>
  </w:style>
  <w:style w:type="paragraph" w:styleId="Datum">
    <w:name w:val="Date"/>
    <w:basedOn w:val="Standaard"/>
    <w:next w:val="Standaard"/>
    <w:link w:val="DatumChar"/>
    <w:uiPriority w:val="11"/>
    <w:qFormat/>
    <w:rsid w:val="00FC03C6"/>
    <w:pPr>
      <w:spacing w:after="560"/>
    </w:pPr>
  </w:style>
  <w:style w:type="character" w:customStyle="1" w:styleId="DatumChar">
    <w:name w:val="Datum Char"/>
    <w:basedOn w:val="Standaardalinea-lettertype"/>
    <w:link w:val="Datum"/>
    <w:uiPriority w:val="11"/>
    <w:rsid w:val="00FC03C6"/>
  </w:style>
  <w:style w:type="character" w:customStyle="1" w:styleId="Kop9Char">
    <w:name w:val="Kop 9 Char"/>
    <w:basedOn w:val="Standaardalinea-lettertype"/>
    <w:link w:val="Kop9"/>
    <w:uiPriority w:val="9"/>
    <w:semiHidden/>
    <w:rsid w:val="000F138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0F138F"/>
    <w:pPr>
      <w:spacing w:after="200" w:line="240" w:lineRule="auto"/>
    </w:pPr>
    <w:rPr>
      <w:i/>
      <w:iCs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sv\AppData\Roaming\Microsoft\Templates\Strakke%20en%20zakelijke%20sollicitatiebrief,%20ontworpen%20door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DD6DB06682048678F489B328CC6379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DAD964-0EEA-49BF-8945-3CA9876E3C51}"/>
      </w:docPartPr>
      <w:docPartBody>
        <w:p w:rsidR="00000000" w:rsidRDefault="00794764">
          <w:pPr>
            <w:pStyle w:val="7DD6DB06682048678F489B328CC63796"/>
          </w:pPr>
          <w:r>
            <w:rPr>
              <w:lang w:bidi="nl-NL"/>
            </w:rPr>
            <w:t>Naam van ontvanger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64"/>
    <w:rsid w:val="0079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7DD6DB06682048678F489B328CC63796">
    <w:name w:val="7DD6DB06682048678F489B328CC63796"/>
  </w:style>
  <w:style w:type="paragraph" w:customStyle="1" w:styleId="17463B9E20524A00B81A8427C827B6CC">
    <w:name w:val="17463B9E20524A00B81A8427C827B6CC"/>
  </w:style>
  <w:style w:type="paragraph" w:customStyle="1" w:styleId="12C0B961B9094056B07E00FF69390BC5">
    <w:name w:val="12C0B961B9094056B07E00FF69390BC5"/>
  </w:style>
  <w:style w:type="paragraph" w:customStyle="1" w:styleId="56EC20191A6F485EB584D491E43F18A9">
    <w:name w:val="56EC20191A6F485EB584D491E43F18A9"/>
  </w:style>
  <w:style w:type="paragraph" w:customStyle="1" w:styleId="2C6A3E301210485EB8751C055CCAF499">
    <w:name w:val="2C6A3E301210485EB8751C055CCAF499"/>
  </w:style>
  <w:style w:type="paragraph" w:customStyle="1" w:styleId="CEEBEEF46BE54D4FBC6FD71CC0A5D530">
    <w:name w:val="CEEBEEF46BE54D4FBC6FD71CC0A5D530"/>
  </w:style>
  <w:style w:type="paragraph" w:customStyle="1" w:styleId="850219BA75174DEFACEF0D75EF19769B">
    <w:name w:val="850219BA75174DEFACEF0D75EF19769B"/>
  </w:style>
  <w:style w:type="paragraph" w:customStyle="1" w:styleId="3EC51E828ED2487D9F4B1C1A0CEDD28E">
    <w:name w:val="3EC51E828ED2487D9F4B1C1A0CEDD28E"/>
  </w:style>
  <w:style w:type="paragraph" w:customStyle="1" w:styleId="FE8C60EE4E1E461F93FCEE8856A6EA3A">
    <w:name w:val="FE8C60EE4E1E461F93FCEE8856A6EA3A"/>
  </w:style>
  <w:style w:type="paragraph" w:customStyle="1" w:styleId="E6B90C0AE1F149A6AD6C7BC28A31D907">
    <w:name w:val="E6B90C0AE1F149A6AD6C7BC28A31D907"/>
  </w:style>
  <w:style w:type="paragraph" w:customStyle="1" w:styleId="5C411AB688064C1691190B7C19970A5C">
    <w:name w:val="5C411AB688064C1691190B7C19970A5C"/>
  </w:style>
  <w:style w:type="paragraph" w:customStyle="1" w:styleId="760FA19E8FA14CFEA9DA3535CFFB6FB5">
    <w:name w:val="760FA19E8FA14CFEA9DA3535CFFB6FB5"/>
  </w:style>
  <w:style w:type="paragraph" w:customStyle="1" w:styleId="1D179FB1A9374907A4C789A190F190D7">
    <w:name w:val="1D179FB1A9374907A4C789A190F190D7"/>
  </w:style>
  <w:style w:type="paragraph" w:customStyle="1" w:styleId="E42E95E09E494440B72894A82DBC455F">
    <w:name w:val="E42E95E09E494440B72894A82DBC455F"/>
  </w:style>
  <w:style w:type="paragraph" w:customStyle="1" w:styleId="55071E861F8248A7A1F5CFF2B18A2130">
    <w:name w:val="55071E861F8248A7A1F5CFF2B18A21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overPageProperties xmlns="http://schemas.microsoft.com/office/2006/coverPageProps">
  <PublishDate/>
  <Abstract/>
  <CompanyAddress/>
  <CompanyPhone/>
  <CompanyFax>Scouting de Paulus</CompanyFax>
  <CompanyEmail/>
</CoverPageProperties>
</file>

<file path=customXml/itemProps1.xml><?xml version="1.0" encoding="utf-8"?>
<ds:datastoreItem xmlns:ds="http://schemas.openxmlformats.org/officeDocument/2006/customXml" ds:itemID="{4BA7DA40-C0FC-4FC0-BAF6-52498A126ABD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2.xml><?xml version="1.0" encoding="utf-8"?>
<ds:datastoreItem xmlns:ds="http://schemas.openxmlformats.org/officeDocument/2006/customXml" ds:itemID="{FF81D6D8-B8B4-42A6-A2C1-5FD15E95B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5BE4C5-48A7-48F1-9485-1DFC9BD998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Strakke en zakelijke sollicitatiebrief, ontworpen door MOO</Template>
  <TotalTime>16</TotalTime>
  <Pages>1</Pages>
  <Words>284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van den berg</dc:creator>
  <cp:keywords>De SPelleider</cp:keywords>
  <dc:description/>
  <cp:lastModifiedBy>lars van den berg</cp:lastModifiedBy>
  <cp:revision>1</cp:revision>
  <dcterms:created xsi:type="dcterms:W3CDTF">2020-12-30T09:07:00Z</dcterms:created>
  <dcterms:modified xsi:type="dcterms:W3CDTF">2020-12-30T09:24:00Z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